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52"/>
          <w:szCs w:val="52"/>
        </w:rPr>
      </w:pPr>
      <w:r w:rsidRPr="008F7452">
        <w:rPr>
          <w:rFonts w:ascii="Times New Roman" w:hAnsi="Times New Roman" w:cs="Times New Roman"/>
          <w:color w:val="000080"/>
          <w:kern w:val="28"/>
          <w:sz w:val="52"/>
          <w:szCs w:val="52"/>
        </w:rPr>
        <w:t>Where I’m From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36"/>
          <w:szCs w:val="36"/>
        </w:rPr>
      </w:pPr>
      <w:r w:rsidRPr="008F7452">
        <w:rPr>
          <w:rFonts w:ascii="Times New Roman" w:hAnsi="Times New Roman" w:cs="Times New Roman"/>
          <w:color w:val="000080"/>
          <w:kern w:val="28"/>
          <w:sz w:val="36"/>
          <w:szCs w:val="36"/>
        </w:rPr>
        <w:t>By:  Samantha B. Stanley</w:t>
      </w:r>
      <w:r w:rsidRPr="008F7452">
        <w:rPr>
          <w:rFonts w:ascii="Times New Roman" w:hAnsi="Times New Roman" w:cs="Times New Roman"/>
          <w:color w:val="000080"/>
          <w:kern w:val="28"/>
          <w:sz w:val="36"/>
          <w:szCs w:val="36"/>
        </w:rPr>
        <w:tab/>
      </w:r>
      <w:r w:rsidRPr="008F7452">
        <w:rPr>
          <w:rFonts w:ascii="Times New Roman" w:hAnsi="Times New Roman" w:cs="Times New Roman"/>
          <w:color w:val="000080"/>
          <w:kern w:val="28"/>
          <w:sz w:val="36"/>
          <w:szCs w:val="36"/>
        </w:rPr>
        <w:tab/>
        <w:t>January 25, 2007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I am from the country, dirt roads, many fields, relatives all around me.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I am from picking the family’s future meal from the garden to picking coffee weeds out of the cotton patch for punishment.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I am from big family eats at Mema’s and Aunt Nancy’s.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 xml:space="preserve">From the sweetest tea, grits mixed with eggs, homemade veggie soup, hoe cake, the best turkey and dressing, and </w:t>
      </w:r>
      <w:r w:rsidRPr="008F7452">
        <w:rPr>
          <w:rFonts w:ascii="Times New Roman" w:hAnsi="Times New Roman" w:cs="Times New Roman"/>
          <w:i/>
          <w:iCs/>
          <w:color w:val="000080"/>
          <w:kern w:val="28"/>
          <w:sz w:val="24"/>
          <w:szCs w:val="24"/>
        </w:rPr>
        <w:t xml:space="preserve">all </w:t>
      </w: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kinds of casseroles.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I am from fun family parties where we play games instead of wild ones where everybody gets drunk.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From the big, huge yard with grass that always needs cutting.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From Sunday softball games and volleyball to listening to the loud guns during the men’s regular skeet shooting episodes.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From backyard barbeques and swimming get-togethers.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 xml:space="preserve">I am From “let’s fix our plate in order of our age,” and I am therefore </w:t>
      </w:r>
      <w:r w:rsidRPr="008F7452">
        <w:rPr>
          <w:rFonts w:ascii="Times New Roman" w:hAnsi="Times New Roman" w:cs="Times New Roman"/>
          <w:i/>
          <w:iCs/>
          <w:color w:val="000080"/>
          <w:kern w:val="28"/>
          <w:sz w:val="24"/>
          <w:szCs w:val="24"/>
        </w:rPr>
        <w:t xml:space="preserve">always </w:t>
      </w: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 xml:space="preserve">one of the last ones to eat. 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 xml:space="preserve">I am from the same old 20 year curtains hanging in the dining room windows. 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 xml:space="preserve">I am from a home with 2 washing machines and 2 dryers with clothes </w:t>
      </w:r>
      <w:r w:rsidRPr="008F7452">
        <w:rPr>
          <w:rFonts w:ascii="Times New Roman" w:hAnsi="Times New Roman" w:cs="Times New Roman"/>
          <w:i/>
          <w:iCs/>
          <w:color w:val="000080"/>
          <w:kern w:val="28"/>
          <w:sz w:val="24"/>
          <w:szCs w:val="24"/>
        </w:rPr>
        <w:t xml:space="preserve">still </w:t>
      </w: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sitting in the utility room waiting to be washed.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I am from the family who can’t keep a pet because unfortunately they always get “run over.”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I am from “Mousersize,” “The Mickey Mouse Club” and episode after episode of “The Torkelson’s” on the Disney Channel.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From arguments with my sisters over who cheated in our at home game of “Let’s Make a Deal.”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From big Christmas’s with the biggest stockings.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From “notes” to daddy when you wanted to apologize but didn’t know what to say or how to say it.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From the daddy who LOVED to scare his children by getting halfway underneath the car and sticking out his hand and growling like a monster when you walked by.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From “singing days” in the car because my sister knew all the words to every song and I got tired of it and pitched a fit.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From my sister’s piano playing and “family” movies like the “Buttercream Gang.”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I am from a small country church where you are definitely a “heathen” if you miss two Sunday’s in a row.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From “I can’t wait to tell your daddy” to “if I say jump, you say how high.”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I am from a hard-working southern gentleman who has many talents.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I am from the best teacher in the world, one who along with that hard-working southern gentleman, taught me almost everything I know.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>I am from “The Lord will provide,” and “Trust in Him with all thine heart.”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 xml:space="preserve">I am from a family of faith.  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 xml:space="preserve">From a family who most definitely believes.  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 xml:space="preserve">From a family who doesn’t always know the right answers but knows who to look to when they have lost their way.  </w:t>
      </w:r>
    </w:p>
    <w:p w:rsidR="00C81C91" w:rsidRPr="008F7452" w:rsidRDefault="00C81C91" w:rsidP="008F7452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000080"/>
          <w:kern w:val="28"/>
          <w:sz w:val="24"/>
          <w:szCs w:val="24"/>
        </w:rPr>
      </w:pPr>
      <w:r w:rsidRPr="008F7452">
        <w:rPr>
          <w:rFonts w:ascii="Times New Roman" w:hAnsi="Times New Roman" w:cs="Times New Roman"/>
          <w:color w:val="000080"/>
          <w:kern w:val="28"/>
          <w:sz w:val="24"/>
          <w:szCs w:val="24"/>
        </w:rPr>
        <w:t xml:space="preserve">This is what I’m about.  This is where I’m from.  </w:t>
      </w:r>
    </w:p>
    <w:p w:rsidR="00C81C91" w:rsidRDefault="00C81C91"/>
    <w:sectPr w:rsidR="00C81C91" w:rsidSect="001707B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452"/>
    <w:rsid w:val="001707B6"/>
    <w:rsid w:val="00796080"/>
    <w:rsid w:val="008320AE"/>
    <w:rsid w:val="008F7452"/>
    <w:rsid w:val="00BE00F6"/>
    <w:rsid w:val="00C81C91"/>
    <w:rsid w:val="00CF5DF4"/>
    <w:rsid w:val="00E8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AE"/>
    <w:rPr>
      <w:szCs w:val="22"/>
      <w:lang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388</Words>
  <Characters>2212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I’m From</dc:title>
  <dc:subject/>
  <dc:creator> </dc:creator>
  <cp:keywords/>
  <dc:description/>
  <cp:lastModifiedBy>gsu</cp:lastModifiedBy>
  <cp:revision>2</cp:revision>
  <dcterms:created xsi:type="dcterms:W3CDTF">2007-04-25T02:08:00Z</dcterms:created>
  <dcterms:modified xsi:type="dcterms:W3CDTF">2007-04-25T02:08:00Z</dcterms:modified>
</cp:coreProperties>
</file>